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F95B" w14:textId="77777777" w:rsidR="00B923A7" w:rsidRDefault="00B923A7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2F24F95C" w14:textId="77777777" w:rsidR="00B923A7" w:rsidRDefault="0069122E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[Firma eintragen]</w:t>
      </w:r>
    </w:p>
    <w:p w14:paraId="2F24F95D" w14:textId="77777777" w:rsidR="00B923A7" w:rsidRDefault="0069122E">
      <w:pPr>
        <w:pStyle w:val="berschrift1"/>
        <w:spacing w:before="0" w:after="600"/>
        <w:jc w:val="center"/>
      </w:pPr>
      <w:r>
        <w:t>_________________________________________________</w:t>
      </w:r>
    </w:p>
    <w:p w14:paraId="2F24F95E" w14:textId="77777777" w:rsidR="00B923A7" w:rsidRDefault="00B923A7"/>
    <w:p w14:paraId="2F24F95F" w14:textId="77777777" w:rsidR="00B923A7" w:rsidRDefault="0069122E">
      <w:pPr>
        <w:pStyle w:val="berschrift1"/>
        <w:spacing w:before="0" w:after="360"/>
        <w:jc w:val="center"/>
      </w:pPr>
      <w:r>
        <w:t>Anwesenheitsliste</w:t>
      </w:r>
    </w:p>
    <w:p w14:paraId="2F24F960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2835"/>
        <w:gridCol w:w="2546"/>
      </w:tblGrid>
      <w:tr w:rsidR="00B923A7" w14:paraId="2F24F96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1" w14:textId="77777777" w:rsidR="00B923A7" w:rsidRDefault="0069122E">
            <w:pPr>
              <w:spacing w:after="0" w:line="240" w:lineRule="auto"/>
            </w:pPr>
            <w: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2" w14:textId="77777777" w:rsidR="00B923A7" w:rsidRDefault="0069122E">
            <w:pPr>
              <w:spacing w:after="0" w:line="240" w:lineRule="auto"/>
            </w:pPr>
            <w:r>
              <w:t>Vorname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3" w14:textId="77777777" w:rsidR="00B923A7" w:rsidRDefault="0069122E">
            <w:pPr>
              <w:spacing w:after="0" w:line="240" w:lineRule="auto"/>
            </w:pPr>
            <w:r>
              <w:t>Name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4" w14:textId="77777777" w:rsidR="00B923A7" w:rsidRDefault="0069122E">
            <w:pPr>
              <w:spacing w:after="0" w:line="240" w:lineRule="auto"/>
            </w:pPr>
            <w:r>
              <w:t>Unterschrift</w:t>
            </w:r>
          </w:p>
        </w:tc>
      </w:tr>
      <w:tr w:rsidR="00B923A7" w14:paraId="2F24F96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6" w14:textId="77777777" w:rsidR="00B923A7" w:rsidRDefault="0069122E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7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8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9" w14:textId="77777777" w:rsidR="00B923A7" w:rsidRDefault="00B923A7">
            <w:pPr>
              <w:spacing w:after="0" w:line="240" w:lineRule="auto"/>
            </w:pPr>
          </w:p>
        </w:tc>
      </w:tr>
      <w:tr w:rsidR="00B923A7" w14:paraId="2F24F96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B" w14:textId="77777777" w:rsidR="00B923A7" w:rsidRDefault="0069122E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C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D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E" w14:textId="77777777" w:rsidR="00B923A7" w:rsidRDefault="00B923A7">
            <w:pPr>
              <w:spacing w:after="0" w:line="240" w:lineRule="auto"/>
            </w:pPr>
          </w:p>
        </w:tc>
      </w:tr>
      <w:tr w:rsidR="00B923A7" w14:paraId="2F24F97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0" w14:textId="77777777" w:rsidR="00B923A7" w:rsidRDefault="0069122E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1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2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3" w14:textId="77777777" w:rsidR="00B923A7" w:rsidRDefault="00B923A7">
            <w:pPr>
              <w:spacing w:after="0" w:line="240" w:lineRule="auto"/>
            </w:pPr>
          </w:p>
        </w:tc>
      </w:tr>
      <w:tr w:rsidR="00B923A7" w14:paraId="2F24F97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5" w14:textId="77777777" w:rsidR="00B923A7" w:rsidRDefault="0069122E">
            <w:pPr>
              <w:spacing w:after="0" w:line="240" w:lineRule="auto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6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7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8" w14:textId="77777777" w:rsidR="00B923A7" w:rsidRDefault="00B923A7">
            <w:pPr>
              <w:spacing w:after="0" w:line="240" w:lineRule="auto"/>
            </w:pPr>
          </w:p>
        </w:tc>
      </w:tr>
      <w:tr w:rsidR="00B923A7" w14:paraId="2F24F97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A" w14:textId="77777777" w:rsidR="00B923A7" w:rsidRDefault="0069122E">
            <w:pPr>
              <w:spacing w:after="0" w:line="240" w:lineRule="auto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B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C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D" w14:textId="77777777" w:rsidR="00B923A7" w:rsidRDefault="00B923A7">
            <w:pPr>
              <w:spacing w:after="0" w:line="240" w:lineRule="auto"/>
            </w:pPr>
          </w:p>
        </w:tc>
      </w:tr>
      <w:tr w:rsidR="00B923A7" w14:paraId="2F24F98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F" w14:textId="77777777" w:rsidR="00B923A7" w:rsidRDefault="0069122E">
            <w:pPr>
              <w:spacing w:after="0" w:line="240" w:lineRule="auto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0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1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2" w14:textId="77777777" w:rsidR="00B923A7" w:rsidRDefault="00B923A7">
            <w:pPr>
              <w:spacing w:after="0" w:line="240" w:lineRule="auto"/>
            </w:pPr>
          </w:p>
        </w:tc>
      </w:tr>
      <w:tr w:rsidR="00B923A7" w14:paraId="2F24F98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4" w14:textId="77777777" w:rsidR="00B923A7" w:rsidRDefault="0069122E">
            <w:pPr>
              <w:spacing w:after="0" w:line="240" w:lineRule="auto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5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6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7" w14:textId="77777777" w:rsidR="00B923A7" w:rsidRDefault="00B923A7">
            <w:pPr>
              <w:spacing w:after="0" w:line="240" w:lineRule="auto"/>
            </w:pPr>
          </w:p>
        </w:tc>
      </w:tr>
      <w:tr w:rsidR="00B923A7" w14:paraId="2F24F98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9" w14:textId="77777777" w:rsidR="00B923A7" w:rsidRDefault="0069122E">
            <w:pPr>
              <w:spacing w:after="0" w:line="240" w:lineRule="auto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A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B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C" w14:textId="77777777" w:rsidR="00B923A7" w:rsidRDefault="00B923A7">
            <w:pPr>
              <w:spacing w:after="0" w:line="240" w:lineRule="auto"/>
            </w:pPr>
          </w:p>
        </w:tc>
      </w:tr>
      <w:tr w:rsidR="00B923A7" w14:paraId="2F24F99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E" w14:textId="77777777" w:rsidR="00B923A7" w:rsidRDefault="0069122E">
            <w:pPr>
              <w:spacing w:after="0" w:line="240" w:lineRule="auto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F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0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1" w14:textId="77777777" w:rsidR="00B923A7" w:rsidRDefault="00B923A7">
            <w:pPr>
              <w:spacing w:after="0" w:line="240" w:lineRule="auto"/>
            </w:pPr>
          </w:p>
        </w:tc>
      </w:tr>
      <w:tr w:rsidR="00B923A7" w14:paraId="2F24F99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3" w14:textId="77777777" w:rsidR="00B923A7" w:rsidRDefault="0069122E">
            <w:pPr>
              <w:spacing w:after="0" w:line="240" w:lineRule="auto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4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5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6" w14:textId="77777777" w:rsidR="00B923A7" w:rsidRDefault="00B923A7">
            <w:pPr>
              <w:spacing w:after="0" w:line="240" w:lineRule="auto"/>
            </w:pPr>
          </w:p>
        </w:tc>
      </w:tr>
    </w:tbl>
    <w:p w14:paraId="2F24F998" w14:textId="77777777" w:rsidR="00B923A7" w:rsidRDefault="00B923A7">
      <w:pPr>
        <w:spacing w:after="0"/>
        <w:rPr>
          <w:vanish/>
        </w:rPr>
      </w:pPr>
    </w:p>
    <w:p w14:paraId="2F24F999" w14:textId="77777777" w:rsidR="00B923A7" w:rsidRDefault="00B923A7"/>
    <w:p w14:paraId="2F24F99A" w14:textId="77777777" w:rsidR="00B923A7" w:rsidRDefault="0069122E">
      <w:r>
        <w:t>Hinweis: Natürlich können beliebig viele Personen auf der Liste stehen. Die Inhalte müssen Sie nochmal getrennt festhalten.</w:t>
      </w:r>
    </w:p>
    <w:p w14:paraId="2F24F99B" w14:textId="77777777" w:rsidR="00B923A7" w:rsidRDefault="00B923A7"/>
    <w:p w14:paraId="2F24F99C" w14:textId="77777777" w:rsidR="00B923A7" w:rsidRDefault="00B923A7"/>
    <w:p w14:paraId="2F24F99D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923A7" w14:paraId="2F24F9A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E" w14:textId="77777777" w:rsidR="00B923A7" w:rsidRDefault="00B923A7">
            <w:pPr>
              <w:spacing w:after="0" w:line="240" w:lineRule="auto"/>
            </w:pPr>
          </w:p>
          <w:p w14:paraId="2F24F99F" w14:textId="77777777" w:rsidR="00B923A7" w:rsidRDefault="0069122E">
            <w:pPr>
              <w:spacing w:after="0" w:line="240" w:lineRule="auto"/>
            </w:pPr>
            <w:r>
              <w:t>Thema der Fortbildung:</w:t>
            </w:r>
          </w:p>
          <w:p w14:paraId="2F24F9A0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1" w14:textId="77777777" w:rsidR="00B923A7" w:rsidRDefault="00B923A7">
            <w:pPr>
              <w:spacing w:after="0" w:line="240" w:lineRule="auto"/>
            </w:pPr>
          </w:p>
        </w:tc>
      </w:tr>
      <w:tr w:rsidR="00B923A7" w14:paraId="2F24F9A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3" w14:textId="77777777" w:rsidR="00B923A7" w:rsidRDefault="00B923A7">
            <w:pPr>
              <w:spacing w:after="0" w:line="240" w:lineRule="auto"/>
            </w:pPr>
          </w:p>
          <w:p w14:paraId="2F24F9A4" w14:textId="77777777" w:rsidR="00B923A7" w:rsidRDefault="0069122E">
            <w:pPr>
              <w:spacing w:after="0" w:line="240" w:lineRule="auto"/>
            </w:pPr>
            <w:r>
              <w:t>Datum:</w:t>
            </w:r>
          </w:p>
          <w:p w14:paraId="2F24F9A5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6" w14:textId="77777777" w:rsidR="00B923A7" w:rsidRDefault="00B923A7">
            <w:pPr>
              <w:spacing w:after="0" w:line="240" w:lineRule="auto"/>
            </w:pPr>
          </w:p>
        </w:tc>
      </w:tr>
      <w:tr w:rsidR="00B923A7" w14:paraId="2F24F9A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8" w14:textId="77777777" w:rsidR="00B923A7" w:rsidRDefault="00B923A7">
            <w:pPr>
              <w:spacing w:after="0" w:line="240" w:lineRule="auto"/>
            </w:pPr>
          </w:p>
          <w:p w14:paraId="2F24F9A9" w14:textId="77777777" w:rsidR="00B923A7" w:rsidRDefault="0069122E">
            <w:pPr>
              <w:spacing w:after="0" w:line="240" w:lineRule="auto"/>
            </w:pPr>
            <w:r>
              <w:t>Zeitraum:</w:t>
            </w:r>
          </w:p>
          <w:p w14:paraId="2F24F9AA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B" w14:textId="77777777" w:rsidR="00B923A7" w:rsidRDefault="00B923A7">
            <w:pPr>
              <w:spacing w:after="0" w:line="240" w:lineRule="auto"/>
            </w:pPr>
          </w:p>
        </w:tc>
      </w:tr>
      <w:tr w:rsidR="00B923A7" w14:paraId="2F24F9B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D" w14:textId="77777777" w:rsidR="00B923A7" w:rsidRDefault="00B923A7">
            <w:pPr>
              <w:spacing w:after="0" w:line="240" w:lineRule="auto"/>
            </w:pPr>
          </w:p>
          <w:p w14:paraId="2F24F9AE" w14:textId="77777777" w:rsidR="00B923A7" w:rsidRDefault="0069122E">
            <w:pPr>
              <w:spacing w:after="0" w:line="240" w:lineRule="auto"/>
            </w:pPr>
            <w:r>
              <w:t>Unterschrift DozentIn:</w:t>
            </w:r>
          </w:p>
          <w:p w14:paraId="2F24F9AF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B0" w14:textId="77777777" w:rsidR="00B923A7" w:rsidRDefault="00B923A7">
            <w:pPr>
              <w:spacing w:after="0" w:line="240" w:lineRule="auto"/>
            </w:pPr>
          </w:p>
        </w:tc>
      </w:tr>
    </w:tbl>
    <w:p w14:paraId="2F24F9B2" w14:textId="77777777" w:rsidR="00B923A7" w:rsidRDefault="00B923A7"/>
    <w:p w14:paraId="2F24F9B3" w14:textId="77777777" w:rsidR="00B923A7" w:rsidRDefault="00B923A7"/>
    <w:p w14:paraId="2F24F9B4" w14:textId="77777777" w:rsidR="00B923A7" w:rsidRDefault="00B923A7"/>
    <w:p w14:paraId="2F24F9B5" w14:textId="77777777" w:rsidR="00B923A7" w:rsidRDefault="00B923A7">
      <w:pPr>
        <w:jc w:val="center"/>
      </w:pPr>
    </w:p>
    <w:sectPr w:rsidR="00B923A7" w:rsidSect="00235659">
      <w:headerReference w:type="default" r:id="rId9"/>
      <w:footerReference w:type="default" r:id="rId10"/>
      <w:pgSz w:w="11906" w:h="16838"/>
      <w:pgMar w:top="1417" w:right="1417" w:bottom="1134" w:left="1417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B8D4" w14:textId="77777777" w:rsidR="008F62D7" w:rsidRDefault="008F62D7">
      <w:pPr>
        <w:spacing w:after="0" w:line="240" w:lineRule="auto"/>
      </w:pPr>
      <w:r>
        <w:separator/>
      </w:r>
    </w:p>
  </w:endnote>
  <w:endnote w:type="continuationSeparator" w:id="0">
    <w:p w14:paraId="2D1B1568" w14:textId="77777777" w:rsidR="008F62D7" w:rsidRDefault="008F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5" w14:textId="2E019AE5" w:rsidR="00183FE2" w:rsidRDefault="0069122E">
    <w:pPr>
      <w:pStyle w:val="Fuzeile"/>
      <w:jc w:val="center"/>
      <w:rPr>
        <w:rFonts w:ascii="Arial" w:hAnsi="Arial" w:cs="Arial"/>
        <w:b/>
        <w:bCs/>
      </w:rPr>
    </w:pPr>
    <w:bookmarkStart w:id="0" w:name="_Hlk66871409"/>
    <w:r>
      <w:rPr>
        <w:rFonts w:ascii="Arial" w:hAnsi="Arial" w:cs="Arial"/>
        <w:b/>
        <w:bCs/>
      </w:rPr>
      <w:t>© 202</w:t>
    </w:r>
    <w:r w:rsidR="00A864BF">
      <w:rPr>
        <w:rFonts w:ascii="Arial" w:hAnsi="Arial" w:cs="Arial"/>
        <w:b/>
        <w:bCs/>
      </w:rPr>
      <w:t>5</w:t>
    </w:r>
    <w:r>
      <w:rPr>
        <w:rFonts w:ascii="Arial" w:hAnsi="Arial" w:cs="Arial"/>
        <w:b/>
        <w:bCs/>
      </w:rPr>
      <w:t xml:space="preserve"> PPM PRO PflegeManagement Verlag</w:t>
    </w:r>
  </w:p>
  <w:bookmarkEnd w:id="0"/>
  <w:p w14:paraId="2F24F966" w14:textId="77777777" w:rsidR="00183FE2" w:rsidRDefault="00183F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2790" w14:textId="77777777" w:rsidR="008F62D7" w:rsidRDefault="008F62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7ABA4" w14:textId="77777777" w:rsidR="008F62D7" w:rsidRDefault="008F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3" w14:textId="7F713381" w:rsidR="00183FE2" w:rsidRDefault="00235659" w:rsidP="00235659">
    <w:pPr>
      <w:pStyle w:val="Kopfzeile"/>
      <w:ind w:left="-709"/>
    </w:pPr>
    <w:r>
      <w:rPr>
        <w:noProof/>
      </w:rPr>
      <w:drawing>
        <wp:inline distT="0" distB="0" distL="0" distR="0" wp14:anchorId="34D1E129" wp14:editId="0DCA5B16">
          <wp:extent cx="1504950" cy="68180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02" cy="68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A7"/>
    <w:rsid w:val="00183FE2"/>
    <w:rsid w:val="00235659"/>
    <w:rsid w:val="003708BE"/>
    <w:rsid w:val="0053347F"/>
    <w:rsid w:val="005976F7"/>
    <w:rsid w:val="0069122E"/>
    <w:rsid w:val="006E0B10"/>
    <w:rsid w:val="008F62D7"/>
    <w:rsid w:val="00947A99"/>
    <w:rsid w:val="00A33212"/>
    <w:rsid w:val="00A864BF"/>
    <w:rsid w:val="00B923A7"/>
    <w:rsid w:val="00C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F95B"/>
  <w15:docId w15:val="{1F56C433-BE2A-4256-A086-DDC1A7F0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suppressAutoHyphens w:val="0"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080F7-720A-496D-9B79-635338713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735ED-E1DE-41D8-AE73-9C03A1D9D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0F39A-5EF6-47F4-A0CC-F2C6584D5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 - Ilka Pinger</dc:creator>
  <dc:description/>
  <cp:lastModifiedBy>Leske</cp:lastModifiedBy>
  <cp:revision>6</cp:revision>
  <dcterms:created xsi:type="dcterms:W3CDTF">2021-03-17T11:10:00Z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